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9pt;margin-top:5.4pt;width:130.8pt;height:47.6pt;z-index:251655680">
            <v:textbox style="mso-next-textbox:#_x0000_s1026" inset="0,0,0,0">
              <w:txbxContent>
                <w:p w:rsidR="00A87414" w:rsidRPr="003A1B11" w:rsidRDefault="00A87414" w:rsidP="000356C5">
                  <w:pPr>
                    <w:jc w:val="center"/>
                    <w:rPr>
                      <w:sz w:val="20"/>
                      <w:szCs w:val="20"/>
                      <w:lang w:val="nl-NL"/>
                    </w:rPr>
                  </w:pPr>
                  <w:r w:rsidRPr="003A1B11">
                    <w:rPr>
                      <w:sz w:val="20"/>
                      <w:szCs w:val="20"/>
                      <w:lang w:val="nl-NL"/>
                    </w:rPr>
                    <w:t>Mẫu</w:t>
                  </w:r>
                  <w:r>
                    <w:rPr>
                      <w:sz w:val="20"/>
                      <w:szCs w:val="20"/>
                      <w:lang w:val="nl-NL"/>
                    </w:rPr>
                    <w:t xml:space="preserve"> s</w:t>
                  </w:r>
                  <w:r w:rsidRPr="00530091">
                    <w:rPr>
                      <w:sz w:val="20"/>
                      <w:szCs w:val="20"/>
                      <w:lang w:val="nl-NL"/>
                    </w:rPr>
                    <w:t>ố</w:t>
                  </w:r>
                  <w:r>
                    <w:rPr>
                      <w:sz w:val="20"/>
                      <w:szCs w:val="20"/>
                      <w:lang w:val="nl-NL"/>
                    </w:rPr>
                    <w:t>:</w:t>
                  </w:r>
                  <w:r w:rsidRPr="003A1B11">
                    <w:rPr>
                      <w:sz w:val="20"/>
                      <w:szCs w:val="20"/>
                      <w:lang w:val="nl-NL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nl-NL"/>
                    </w:rPr>
                    <w:t xml:space="preserve"> </w:t>
                  </w:r>
                  <w:r w:rsidRPr="0055378A">
                    <w:rPr>
                      <w:b/>
                      <w:sz w:val="20"/>
                      <w:szCs w:val="20"/>
                      <w:lang w:val="nl-NL"/>
                    </w:rPr>
                    <w:t>02/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TK-SDDPNN</w:t>
                  </w:r>
                </w:p>
                <w:p w:rsidR="00A87414" w:rsidRDefault="00A87414" w:rsidP="000356C5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156</w:t>
                  </w: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</w:p>
                <w:p w:rsidR="00A87414" w:rsidRPr="00EC6DB6" w:rsidRDefault="00A87414" w:rsidP="000356C5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6/11/2013 </w:t>
                  </w: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 xml:space="preserve"> của Bộ Tài chính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) </w:t>
                  </w:r>
                </w:p>
              </w:txbxContent>
            </v:textbox>
          </v:shape>
        </w:pict>
      </w: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E4135">
            <w:rPr>
              <w:b/>
              <w:sz w:val="25"/>
              <w:szCs w:val="25"/>
            </w:rPr>
            <w:t>NAM</w:t>
          </w:r>
        </w:smartTag>
      </w:smartTag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Độc lập - Tự do - Hạnh phúc</w: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  <w:r>
        <w:rPr>
          <w:noProof/>
        </w:rPr>
        <w:pict>
          <v:line id="_x0000_s1027" style="position:absolute;left:0;text-align:left;z-index:251659776" from="180pt,3.65pt" to="282pt,3.65pt"/>
        </w:pict>
      </w:r>
      <w:r>
        <w:rPr>
          <w:noProof/>
        </w:rPr>
        <w:pict>
          <v:line id="_x0000_s1028" style="position:absolute;left:0;text-align:left;z-index:251658752" from="147pt,5.9pt" to="147pt,5.9pt"/>
        </w:pict>
      </w:r>
      <w:r>
        <w:rPr>
          <w:noProof/>
        </w:rPr>
        <w:pict>
          <v:line id="_x0000_s1029" style="position:absolute;left:0;text-align:left;z-index:251657728" from="175pt,5.9pt" to="175pt,5.9pt"/>
        </w:pict>
      </w:r>
      <w:r>
        <w:rPr>
          <w:noProof/>
        </w:rPr>
        <w:pict>
          <v:line id="_x0000_s1030" style="position:absolute;left:0;text-align:left;z-index:251656704" from="168pt,7.05pt" to="168pt,7.05pt"/>
        </w:pic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TỜ KHAI THUẾ SỬ DỤNG ĐẤT PHI NÔNG NGHIỆP</w:t>
      </w:r>
    </w:p>
    <w:p w:rsidR="00A87414" w:rsidRPr="003975FC" w:rsidRDefault="00A87414" w:rsidP="000356C5">
      <w:pPr>
        <w:jc w:val="center"/>
        <w:rPr>
          <w:i/>
        </w:rPr>
      </w:pPr>
      <w:r w:rsidRPr="003975FC">
        <w:rPr>
          <w:i/>
        </w:rPr>
        <w:t>(Dùng cho tổ chức)</w:t>
      </w:r>
    </w:p>
    <w:p w:rsidR="00A87414" w:rsidRPr="00FE4135" w:rsidRDefault="00A87414" w:rsidP="000356C5">
      <w:pPr>
        <w:jc w:val="center"/>
        <w:rPr>
          <w:b/>
          <w:i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sz w:val="25"/>
          <w:szCs w:val="25"/>
        </w:rPr>
        <w:t>[</w:t>
      </w:r>
      <w:r w:rsidRPr="00FE4135">
        <w:rPr>
          <w:b/>
          <w:sz w:val="25"/>
          <w:szCs w:val="25"/>
        </w:rPr>
        <w:t>01</w:t>
      </w:r>
      <w:r w:rsidRPr="00FE4135">
        <w:rPr>
          <w:sz w:val="25"/>
          <w:szCs w:val="25"/>
        </w:rPr>
        <w:t xml:space="preserve">] </w:t>
      </w:r>
      <w:r w:rsidRPr="00FE4135">
        <w:rPr>
          <w:b/>
          <w:sz w:val="25"/>
          <w:szCs w:val="25"/>
        </w:rPr>
        <w:t xml:space="preserve"> Kỳ tính thuế: </w:t>
      </w:r>
      <w:r w:rsidRPr="003975FC">
        <w:rPr>
          <w:sz w:val="25"/>
          <w:szCs w:val="25"/>
        </w:rPr>
        <w:t>Năm</w:t>
      </w:r>
      <w:r w:rsidRPr="00FE4135">
        <w:rPr>
          <w:b/>
          <w:sz w:val="25"/>
          <w:szCs w:val="25"/>
        </w:rPr>
        <w:t xml:space="preserve"> ...  </w: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3975FC" w:rsidRDefault="00A87414" w:rsidP="000356C5">
      <w:pPr>
        <w:jc w:val="center"/>
        <w:rPr>
          <w:sz w:val="25"/>
          <w:szCs w:val="25"/>
        </w:rPr>
      </w:pPr>
      <w:r w:rsidRPr="003975FC">
        <w:rPr>
          <w:sz w:val="25"/>
          <w:szCs w:val="25"/>
        </w:rPr>
        <w:t xml:space="preserve">[02] lần đầu:    </w:t>
      </w:r>
      <w:r w:rsidRPr="003975FC">
        <w:rPr>
          <w:sz w:val="25"/>
          <w:szCs w:val="24"/>
          <w:lang w:val="nl-NL"/>
        </w:rPr>
        <w:sym w:font="Symbol" w:char="F080"/>
      </w:r>
      <w:r w:rsidRPr="003975FC">
        <w:rPr>
          <w:sz w:val="25"/>
          <w:szCs w:val="25"/>
        </w:rPr>
        <w:t xml:space="preserve">                     [03]    bổ sung lần thứ:  ........    </w:t>
      </w:r>
      <w:r w:rsidRPr="003975FC">
        <w:rPr>
          <w:sz w:val="25"/>
          <w:szCs w:val="25"/>
        </w:rPr>
        <w:tab/>
      </w:r>
    </w:p>
    <w:p w:rsidR="00A87414" w:rsidRDefault="00A87414" w:rsidP="000356C5">
      <w:pPr>
        <w:jc w:val="center"/>
        <w:rPr>
          <w:i/>
          <w:sz w:val="22"/>
          <w:szCs w:val="22"/>
          <w:lang w:val="pt-BR"/>
        </w:rPr>
      </w:pPr>
      <w:r w:rsidRPr="00FE4135">
        <w:rPr>
          <w:sz w:val="25"/>
          <w:szCs w:val="25"/>
        </w:rPr>
        <w:t xml:space="preserve">                                      </w:t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  <w:t xml:space="preserve">                             </w:t>
      </w:r>
      <w:r w:rsidRPr="00FE4135">
        <w:rPr>
          <w:i/>
          <w:sz w:val="22"/>
          <w:szCs w:val="22"/>
          <w:lang w:val="pt-BR"/>
        </w:rPr>
        <w:t>Đơn vị tiền: Đồng Việt Nam</w:t>
      </w:r>
    </w:p>
    <w:p w:rsidR="00A87414" w:rsidRPr="00FE4135" w:rsidRDefault="00A87414" w:rsidP="000356C5">
      <w:pPr>
        <w:jc w:val="center"/>
        <w:rPr>
          <w:i/>
          <w:sz w:val="22"/>
          <w:szCs w:val="22"/>
        </w:rPr>
      </w:pPr>
    </w:p>
    <w:tbl>
      <w:tblPr>
        <w:tblW w:w="10620" w:type="dxa"/>
        <w:tblInd w:w="-52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780"/>
        <w:gridCol w:w="2010"/>
        <w:gridCol w:w="4776"/>
        <w:gridCol w:w="54"/>
      </w:tblGrid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1. Người nộp thuế </w:t>
            </w: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[04] Tên tổ chức:                                                                  [05] Mã số thuế:</w:t>
            </w: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[06] Địa chỉ nhận thông báo thuế:                                      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[06.1] Tổ/thôn: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[06.2] Phường/xã/thị trấn:</w:t>
            </w: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[06.3]  Quận/huyện: 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[06.4] Tỉnh/Thành phố:</w:t>
            </w:r>
          </w:p>
        </w:tc>
      </w:tr>
      <w:tr w:rsidR="00A87414" w:rsidRPr="00623D68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[07] Điện thoại: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[08] Số tài khoản-tại ngân hàng (nếu có): </w:t>
            </w:r>
          </w:p>
        </w:tc>
      </w:tr>
      <w:tr w:rsidR="00A87414" w:rsidRPr="003975FC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[09] Tên tổ chức: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623D68" w:rsidRDefault="00A87414" w:rsidP="0005529A">
            <w:pPr>
              <w:spacing w:before="60"/>
              <w:rPr>
                <w:b/>
                <w:sz w:val="24"/>
                <w:szCs w:val="24"/>
              </w:rPr>
            </w:pPr>
            <w:r w:rsidRPr="00623D68">
              <w:rPr>
                <w:b/>
                <w:sz w:val="24"/>
                <w:szCs w:val="24"/>
              </w:rPr>
              <w:t>2. Đại lý thuế (nếu có)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[10] Mã số thuế:</w:t>
            </w:r>
          </w:p>
        </w:tc>
      </w:tr>
      <w:tr w:rsidR="00A87414" w:rsidRPr="00FE4135" w:rsidTr="0005529A">
        <w:trPr>
          <w:gridAfter w:val="3"/>
          <w:wAfter w:w="6840" w:type="dxa"/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[11] Địa chỉ nhận thông báo thuế:                                       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[11.1] Phường/xã/thị trấn: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[11.2] Quận/huyện:                                                        [11.3] Tỉnh/Thành phố: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[11.4] Điện thoại:                         [11.</w:t>
            </w:r>
            <w:r>
              <w:rPr>
                <w:sz w:val="25"/>
                <w:szCs w:val="25"/>
                <w:lang w:val="nl-NL"/>
              </w:rPr>
              <w:t>5</w:t>
            </w:r>
            <w:r w:rsidRPr="00FE4135">
              <w:rPr>
                <w:sz w:val="25"/>
                <w:szCs w:val="25"/>
                <w:lang w:val="nl-NL"/>
              </w:rPr>
              <w:t>]  Fax:                        [11.</w:t>
            </w:r>
            <w:r>
              <w:rPr>
                <w:sz w:val="25"/>
                <w:szCs w:val="25"/>
                <w:lang w:val="nl-NL"/>
              </w:rPr>
              <w:t>6</w:t>
            </w:r>
            <w:r w:rsidRPr="00FE4135">
              <w:rPr>
                <w:sz w:val="25"/>
                <w:szCs w:val="25"/>
                <w:lang w:val="nl-NL"/>
              </w:rPr>
              <w:t>]   Email:................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</w:t>
            </w:r>
            <w:r>
              <w:rPr>
                <w:sz w:val="25"/>
                <w:szCs w:val="25"/>
              </w:rPr>
              <w:t>7</w:t>
            </w:r>
            <w:r w:rsidRPr="003975FC">
              <w:rPr>
                <w:sz w:val="25"/>
                <w:szCs w:val="25"/>
              </w:rPr>
              <w:t xml:space="preserve">] Hợp đồng đại lý thuế : </w:t>
            </w:r>
            <w:r w:rsidRPr="003975FC">
              <w:rPr>
                <w:sz w:val="25"/>
                <w:szCs w:val="25"/>
              </w:rPr>
              <w:tab/>
              <w:t xml:space="preserve">   Số:                            Ngày .../.../.....</w:t>
            </w:r>
          </w:p>
        </w:tc>
      </w:tr>
    </w:tbl>
    <w:p w:rsidR="00A87414" w:rsidRPr="003975FC" w:rsidRDefault="00A87414" w:rsidP="000356C5">
      <w:pPr>
        <w:rPr>
          <w:b/>
          <w:sz w:val="12"/>
          <w:szCs w:val="24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2562"/>
        <w:gridCol w:w="1218"/>
        <w:gridCol w:w="1800"/>
        <w:gridCol w:w="156"/>
        <w:gridCol w:w="24"/>
        <w:gridCol w:w="1350"/>
        <w:gridCol w:w="3420"/>
        <w:gridCol w:w="90"/>
      </w:tblGrid>
      <w:tr w:rsidR="00A87414" w:rsidRPr="00FE4135" w:rsidTr="0005529A">
        <w:trPr>
          <w:gridAfter w:val="1"/>
          <w:wAfter w:w="90" w:type="dxa"/>
        </w:trPr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3. Thửa đất chịu thuế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sz w:val="25"/>
                <w:szCs w:val="25"/>
                <w:highlight w:val="yellow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[12] Địa chỉ: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[13] Tổ/Thôn:                               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[14] Phường/xã/thị trấn: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[15]  Quận/huyện:  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[16] Tỉnh/Thành phố: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7110" w:type="dxa"/>
            <w:gridSpan w:val="6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[17] Đã có giấy chứng nhận (GCN)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[17.1] Ngày cấp: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[17.2] Thửa đất số: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[17.3] Tờ bản đồ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[17.4] Diện tích: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[17.5] Mục đích sử dụng: 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2"/>
                <w:szCs w:val="22"/>
              </w:rPr>
            </w:pPr>
            <w:r w:rsidRPr="003975FC">
              <w:rPr>
                <w:b/>
                <w:sz w:val="22"/>
                <w:szCs w:val="22"/>
              </w:rPr>
              <w:t>4</w:t>
            </w:r>
            <w:r w:rsidRPr="003975FC">
              <w:rPr>
                <w:b/>
                <w:sz w:val="25"/>
                <w:szCs w:val="25"/>
              </w:rPr>
              <w:t>. [18] Đối tượng miễn,  giảm thuế:</w:t>
            </w:r>
            <w:r w:rsidRPr="003975F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5. Căn cứ tính thuế: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[19] Diện tích đất thực tế sử dụng: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z w:val="22"/>
                <w:szCs w:val="22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[20] Thông tin xác định giá đất: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623D68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 xml:space="preserve">[20.1] Loại đất: 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[20.2] Tên đường/vùng: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[20.3] Đoạn đường/khu vực: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[20.4] Loại đường: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[20.5] Vị trí/hạng: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[20.6] Giá đất: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[20.7] Hệ số (đường/hẻm):</w:t>
            </w:r>
          </w:p>
        </w:tc>
      </w:tr>
      <w:tr w:rsidR="00A87414" w:rsidRPr="00FE4135" w:rsidTr="00623D6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[20.8] Giá 1 m</w:t>
            </w:r>
            <w:r w:rsidRPr="003975FC">
              <w:rPr>
                <w:sz w:val="25"/>
                <w:szCs w:val="25"/>
                <w:vertAlign w:val="superscript"/>
              </w:rPr>
              <w:t>2</w:t>
            </w:r>
            <w:r w:rsidRPr="003975FC">
              <w:rPr>
                <w:sz w:val="25"/>
                <w:szCs w:val="25"/>
              </w:rPr>
              <w:t xml:space="preserve"> đất </w:t>
            </w:r>
            <w:r w:rsidRPr="003975FC">
              <w:rPr>
                <w:i/>
                <w:sz w:val="22"/>
                <w:szCs w:val="22"/>
              </w:rPr>
              <w:t>(Giá đất theo mục đích sử dụng)</w:t>
            </w:r>
            <w:r w:rsidRPr="003975FC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623D68">
        <w:trPr>
          <w:gridAfter w:val="1"/>
          <w:wAfter w:w="90" w:type="dxa"/>
          <w:trHeight w:val="242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rPr>
                <w:b/>
                <w:sz w:val="12"/>
                <w:szCs w:val="12"/>
              </w:rPr>
            </w:pPr>
          </w:p>
        </w:tc>
      </w:tr>
      <w:tr w:rsidR="00A87414" w:rsidRPr="00FE4135" w:rsidTr="00623D68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 Tính thuế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trike/>
                <w:sz w:val="22"/>
                <w:szCs w:val="22"/>
              </w:rPr>
            </w:pPr>
            <w:r w:rsidRPr="003975FC">
              <w:rPr>
                <w:b/>
                <w:sz w:val="25"/>
                <w:szCs w:val="25"/>
              </w:rPr>
              <w:t>6.1.</w:t>
            </w:r>
            <w:r w:rsidRPr="003975FC">
              <w:rPr>
                <w:sz w:val="25"/>
                <w:szCs w:val="25"/>
              </w:rPr>
              <w:t xml:space="preserve"> Đất ở </w:t>
            </w:r>
            <w:r w:rsidRPr="003975FC">
              <w:rPr>
                <w:sz w:val="22"/>
                <w:szCs w:val="22"/>
              </w:rPr>
              <w:t>(</w:t>
            </w:r>
            <w:r w:rsidRPr="003975FC">
              <w:rPr>
                <w:i/>
                <w:sz w:val="22"/>
                <w:szCs w:val="22"/>
              </w:rPr>
              <w:t>Tính cho đất ở, bao gồm cả trường hợp sử dụng đất ở để kinh doanh)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Tính trên diện tích có quyền sử dụng                                                     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2562" w:type="dxa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[21] Diện tích: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17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479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[22]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>[22]=[21]*[20.8]*0,03%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tcBorders>
              <w:top w:val="nil"/>
              <w:bottom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6.2.</w:t>
            </w:r>
            <w:r w:rsidRPr="003975FC">
              <w:rPr>
                <w:sz w:val="25"/>
                <w:szCs w:val="25"/>
              </w:rPr>
              <w:t xml:space="preserve"> Đất ở nhà nhiều tầng, có nhiều hộ ở - Tính trên diện tích sàn có quyền sử dụng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top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[23] Diện tích: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[24] Hệ số phân bổ: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[25]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 xml:space="preserve">[25]=[23]*[24]*[20.8]*0,03%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6.3.</w:t>
            </w:r>
            <w:r w:rsidRPr="003975FC">
              <w:rPr>
                <w:sz w:val="25"/>
                <w:szCs w:val="25"/>
              </w:rPr>
              <w:t xml:space="preserve"> Đất sản xuất kinh doanh – Tính trên diện tích sử dụng đúng mục đích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[26] Diện tích: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[27]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([27]=[26]*[20.8]*0,03% ):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16"/>
                <w:szCs w:val="16"/>
              </w:rPr>
            </w:pPr>
            <w:r w:rsidRPr="003975FC">
              <w:rPr>
                <w:b/>
                <w:sz w:val="25"/>
                <w:szCs w:val="25"/>
              </w:rPr>
              <w:t>6.4.</w:t>
            </w:r>
            <w:r w:rsidRPr="003975FC">
              <w:rPr>
                <w:sz w:val="25"/>
                <w:szCs w:val="25"/>
              </w:rPr>
              <w:t xml:space="preserve"> Đất sử dụng không đúng mục đích hoặc chưa sử dụng theo đúng quy định: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[28]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[29] Hệ số phân bổ </w:t>
            </w:r>
            <w:r w:rsidRPr="003975FC">
              <w:rPr>
                <w:i/>
                <w:sz w:val="25"/>
                <w:szCs w:val="25"/>
              </w:rPr>
              <w:t>(</w:t>
            </w:r>
            <w:r w:rsidRPr="003975FC">
              <w:rPr>
                <w:i/>
                <w:sz w:val="19"/>
                <w:szCs w:val="25"/>
              </w:rPr>
              <w:t>đối với nhà chung cư)</w:t>
            </w:r>
            <w:r w:rsidRPr="003975FC">
              <w:rPr>
                <w:sz w:val="25"/>
                <w:szCs w:val="25"/>
              </w:rPr>
              <w:t>:</w:t>
            </w:r>
          </w:p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[30] Diện tích:</w:t>
            </w:r>
          </w:p>
        </w:tc>
        <w:tc>
          <w:tcPr>
            <w:tcW w:w="495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[31]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b/>
                <w:sz w:val="16"/>
                <w:szCs w:val="16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[32]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([32]=[30]*[31]*[29]*0,15%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6.5.</w:t>
            </w:r>
            <w:r w:rsidRPr="00FE4135">
              <w:rPr>
                <w:sz w:val="25"/>
                <w:szCs w:val="25"/>
                <w:lang w:val="nl-NL"/>
              </w:rPr>
              <w:t xml:space="preserve"> Đất lấn, chiếm</w:t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  <w:t xml:space="preserve">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[33]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</w:rPr>
            </w:pPr>
            <w:r w:rsidRPr="001A0632">
              <w:rPr>
                <w:sz w:val="25"/>
                <w:szCs w:val="25"/>
              </w:rPr>
              <w:t xml:space="preserve">[34] Hệ số phân bổ </w:t>
            </w:r>
            <w:r w:rsidRPr="001A0632">
              <w:rPr>
                <w:i/>
                <w:sz w:val="25"/>
                <w:szCs w:val="25"/>
              </w:rPr>
              <w:t>(</w:t>
            </w:r>
            <w:r w:rsidRPr="001A0632">
              <w:rPr>
                <w:i/>
                <w:sz w:val="19"/>
                <w:szCs w:val="25"/>
              </w:rPr>
              <w:t>đối với nhà chung cư)</w:t>
            </w:r>
            <w:r w:rsidRPr="001A0632">
              <w:rPr>
                <w:sz w:val="25"/>
                <w:szCs w:val="25"/>
              </w:rPr>
              <w:t>:</w:t>
            </w:r>
          </w:p>
          <w:p w:rsidR="00A87414" w:rsidRPr="001A0632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580" w:type="dxa"/>
            <w:gridSpan w:val="3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[35] Diện tích:</w:t>
            </w:r>
          </w:p>
        </w:tc>
        <w:tc>
          <w:tcPr>
            <w:tcW w:w="5040" w:type="dxa"/>
            <w:gridSpan w:val="5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[36]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Del="00354A6A" w:rsidRDefault="00A87414" w:rsidP="0005529A">
            <w:pPr>
              <w:spacing w:before="60"/>
              <w:rPr>
                <w:b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([37]=[35]*[36]*[34]*0,2%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b/>
              </w:rPr>
            </w:pPr>
            <w:r w:rsidRPr="003975FC">
              <w:rPr>
                <w:b/>
                <w:sz w:val="25"/>
                <w:szCs w:val="25"/>
              </w:rPr>
              <w:t>7. [38] Tổng số thuế phải nộp trước miễn giảm</w:t>
            </w:r>
            <w:r w:rsidRPr="003975FC">
              <w:rPr>
                <w:b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([38]=[22]+[25]+[27]+[32]+[37])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8. [39] Số thuế được miễn, giảm: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9. [40] Tổng số thuế phải nộp: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[40]=[38] - [39]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10. [41] Nộp một lần cho 5 năm (trong chu kỳ ổn định 5 năm)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([41]=[40]* 5)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 xml:space="preserve">11 .Thời hạn nộp thuế: 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3975FC">
              <w:rPr>
                <w:sz w:val="25"/>
                <w:szCs w:val="25"/>
              </w:rPr>
              <w:t xml:space="preserve">  Nộp thuế một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theo 2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cho cả thời kỳ ổn định: Năm: 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</w:tbl>
    <w:p w:rsidR="00A87414" w:rsidRPr="00FE4135" w:rsidRDefault="00A87414" w:rsidP="001A0632">
      <w:pPr>
        <w:ind w:left="-630" w:right="-545" w:firstLine="630"/>
        <w:jc w:val="both"/>
        <w:rPr>
          <w:sz w:val="25"/>
          <w:szCs w:val="25"/>
        </w:rPr>
      </w:pPr>
      <w:r w:rsidRPr="00FE4135">
        <w:rPr>
          <w:sz w:val="25"/>
          <w:szCs w:val="25"/>
        </w:rPr>
        <w:t xml:space="preserve">Tôi xin cam đoan số liệu kê khai trên là đúng và chịu trách nhiệm trước pháp luật về nội dung kê khai./.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                      </w:t>
      </w:r>
      <w:r>
        <w:rPr>
          <w:i/>
          <w:sz w:val="25"/>
          <w:szCs w:val="25"/>
        </w:rPr>
        <w:t xml:space="preserve">                   </w:t>
      </w:r>
      <w:r w:rsidRPr="001A0632">
        <w:rPr>
          <w:i/>
          <w:sz w:val="22"/>
          <w:szCs w:val="22"/>
        </w:rPr>
        <w:t>...,Ngày....... tháng.....</w:t>
      </w:r>
      <w:r w:rsidRPr="00FE4135">
        <w:rPr>
          <w:i/>
          <w:sz w:val="25"/>
          <w:szCs w:val="25"/>
        </w:rPr>
        <w:t xml:space="preserve"> năm..........</w:t>
      </w:r>
    </w:p>
    <w:p w:rsidR="00A87414" w:rsidRPr="00FE4135" w:rsidRDefault="00A87414" w:rsidP="000356C5">
      <w:pPr>
        <w:jc w:val="both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NHÂN VIÊN ĐẠI LÝ THUẾ                                 NGƯỜI NỘP THUẾ hoặc</w:t>
      </w:r>
    </w:p>
    <w:p w:rsidR="00A87414" w:rsidRPr="001A0632" w:rsidRDefault="00A87414" w:rsidP="000356C5">
      <w:pPr>
        <w:jc w:val="both"/>
        <w:rPr>
          <w:i/>
          <w:sz w:val="22"/>
          <w:szCs w:val="22"/>
        </w:rPr>
      </w:pPr>
      <w:r w:rsidRPr="00FE4135">
        <w:rPr>
          <w:sz w:val="25"/>
          <w:szCs w:val="25"/>
        </w:rPr>
        <w:t>Họ và tên:</w:t>
      </w:r>
      <w:r w:rsidRPr="00FE4135">
        <w:rPr>
          <w:b/>
          <w:sz w:val="25"/>
          <w:szCs w:val="25"/>
        </w:rPr>
        <w:t xml:space="preserve">                                            ĐẠI DIỆN HỢP PHÁP CỦA NGƯỜI NỘP THUẾ</w:t>
      </w:r>
      <w:r w:rsidRPr="00FE4135">
        <w:rPr>
          <w:sz w:val="25"/>
          <w:szCs w:val="25"/>
        </w:rPr>
        <w:t xml:space="preserve">  Chứng chỉ hành nghề số:..........              </w:t>
      </w:r>
      <w:r w:rsidRPr="001A0632">
        <w:rPr>
          <w:i/>
          <w:sz w:val="22"/>
          <w:szCs w:val="22"/>
        </w:rPr>
        <w:t>(Ký tên, ghi rõ họ tên;  chức vụ và đóng dấu (nếu có))</w:t>
      </w:r>
    </w:p>
    <w:p w:rsidR="00A87414" w:rsidRPr="00FE4135" w:rsidRDefault="00A87414" w:rsidP="000356C5">
      <w:pPr>
        <w:jc w:val="both"/>
        <w:rPr>
          <w:sz w:val="25"/>
          <w:szCs w:val="25"/>
        </w:rPr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/>
    <w:p w:rsidR="00A87414" w:rsidRDefault="00A87414"/>
    <w:sectPr w:rsidR="00A87414" w:rsidSect="00623D68">
      <w:footerReference w:type="even" r:id="rId6"/>
      <w:footerReference w:type="default" r:id="rId7"/>
      <w:pgSz w:w="11907" w:h="16840" w:code="9"/>
      <w:pgMar w:top="1134" w:right="1140" w:bottom="1134" w:left="141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14" w:rsidRDefault="00A87414">
      <w:r>
        <w:separator/>
      </w:r>
    </w:p>
  </w:endnote>
  <w:endnote w:type="continuationSeparator" w:id="0">
    <w:p w:rsidR="00A87414" w:rsidRDefault="00A8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14" w:rsidRDefault="00A87414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14" w:rsidRDefault="00A87414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14" w:rsidRDefault="00A87414">
      <w:r>
        <w:separator/>
      </w:r>
    </w:p>
  </w:footnote>
  <w:footnote w:type="continuationSeparator" w:id="0">
    <w:p w:rsidR="00A87414" w:rsidRDefault="00A87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6C5"/>
    <w:rsid w:val="000356C5"/>
    <w:rsid w:val="0005529A"/>
    <w:rsid w:val="000C796F"/>
    <w:rsid w:val="00153F52"/>
    <w:rsid w:val="00174296"/>
    <w:rsid w:val="0018363A"/>
    <w:rsid w:val="001A0632"/>
    <w:rsid w:val="002D5AD2"/>
    <w:rsid w:val="003408A8"/>
    <w:rsid w:val="00354A6A"/>
    <w:rsid w:val="003975FC"/>
    <w:rsid w:val="003A1B11"/>
    <w:rsid w:val="00530091"/>
    <w:rsid w:val="0055378A"/>
    <w:rsid w:val="00623D68"/>
    <w:rsid w:val="0072373E"/>
    <w:rsid w:val="008D443E"/>
    <w:rsid w:val="0090189A"/>
    <w:rsid w:val="00945654"/>
    <w:rsid w:val="00A87414"/>
    <w:rsid w:val="00AB4263"/>
    <w:rsid w:val="00B54C06"/>
    <w:rsid w:val="00BA2FB4"/>
    <w:rsid w:val="00C879B0"/>
    <w:rsid w:val="00D839DB"/>
    <w:rsid w:val="00DB2E05"/>
    <w:rsid w:val="00DF4BB5"/>
    <w:rsid w:val="00EC6DB6"/>
    <w:rsid w:val="00EF1D10"/>
    <w:rsid w:val="00F270EF"/>
    <w:rsid w:val="00F27B50"/>
    <w:rsid w:val="00FE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590</Words>
  <Characters>3367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ThanhBX</dc:creator>
  <cp:keywords/>
  <dc:description/>
  <cp:lastModifiedBy>Thietbi2007</cp:lastModifiedBy>
  <cp:revision>2</cp:revision>
  <cp:lastPrinted>2013-11-21T10:21:00Z</cp:lastPrinted>
  <dcterms:created xsi:type="dcterms:W3CDTF">2013-11-28T01:41:00Z</dcterms:created>
  <dcterms:modified xsi:type="dcterms:W3CDTF">2013-11-28T01:41:00Z</dcterms:modified>
</cp:coreProperties>
</file>